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tblInd w:w="-252" w:type="dxa"/>
        <w:tblLook w:val="04A0" w:firstRow="1" w:lastRow="0" w:firstColumn="1" w:lastColumn="0" w:noHBand="0" w:noVBand="1"/>
      </w:tblPr>
      <w:tblGrid>
        <w:gridCol w:w="2455"/>
        <w:gridCol w:w="67"/>
        <w:gridCol w:w="4468"/>
        <w:gridCol w:w="2316"/>
      </w:tblGrid>
      <w:tr w:rsidR="00F811C5" w:rsidTr="00C039CB">
        <w:trPr>
          <w:trHeight w:val="288"/>
        </w:trPr>
        <w:tc>
          <w:tcPr>
            <w:tcW w:w="9306" w:type="dxa"/>
            <w:gridSpan w:val="4"/>
            <w:hideMark/>
          </w:tcPr>
          <w:p w:rsidR="00F811C5" w:rsidRDefault="002C7CFC" w:rsidP="002C7CFC">
            <w:pPr>
              <w:pStyle w:val="StyleContactInfo"/>
            </w:pPr>
            <w:r>
              <w:t>Vargas Buston 1082</w:t>
            </w:r>
            <w:r w:rsidR="00F811C5">
              <w:t>,</w:t>
            </w:r>
            <w:r>
              <w:t xml:space="preserve"> San Miguel,</w:t>
            </w:r>
            <w:r w:rsidR="00F811C5">
              <w:t xml:space="preserve"> </w:t>
            </w:r>
            <w:r>
              <w:t>Santiago RM</w:t>
            </w:r>
            <w:r w:rsidR="00F811C5">
              <w:sym w:font="Symbol" w:char="00B7"/>
            </w:r>
            <w:r w:rsidR="002F43B6">
              <w:t>+569-</w:t>
            </w:r>
            <w:r>
              <w:t>65328337</w:t>
            </w:r>
            <w:r w:rsidR="00F811C5">
              <w:sym w:font="Symbol" w:char="00B7"/>
            </w:r>
            <w:r>
              <w:t>leonardo.quezada.i@gmail.com</w:t>
            </w:r>
          </w:p>
        </w:tc>
      </w:tr>
      <w:tr w:rsidR="00F811C5" w:rsidRPr="0056206A" w:rsidTr="00C039CB">
        <w:trPr>
          <w:trHeight w:val="720"/>
        </w:trPr>
        <w:tc>
          <w:tcPr>
            <w:tcW w:w="9306" w:type="dxa"/>
            <w:gridSpan w:val="4"/>
            <w:hideMark/>
          </w:tcPr>
          <w:p w:rsidR="002C7CFC" w:rsidRPr="002F43B6" w:rsidRDefault="002C7CFC">
            <w:pPr>
              <w:pStyle w:val="YourName"/>
              <w:rPr>
                <w:sz w:val="40"/>
                <w:szCs w:val="40"/>
                <w:lang w:val="es-ES"/>
              </w:rPr>
            </w:pPr>
            <w:r w:rsidRPr="002F43B6">
              <w:rPr>
                <w:sz w:val="40"/>
                <w:szCs w:val="40"/>
                <w:lang w:val="es-ES"/>
              </w:rPr>
              <w:t xml:space="preserve">Leonardo Enrique Hussein </w:t>
            </w:r>
          </w:p>
          <w:p w:rsidR="00F811C5" w:rsidRPr="002C7CFC" w:rsidRDefault="002C7CFC">
            <w:pPr>
              <w:pStyle w:val="YourName"/>
              <w:rPr>
                <w:lang w:val="es-ES"/>
              </w:rPr>
            </w:pPr>
            <w:r w:rsidRPr="002F43B6">
              <w:rPr>
                <w:sz w:val="40"/>
                <w:szCs w:val="40"/>
                <w:lang w:val="es-ES"/>
              </w:rPr>
              <w:t>Quezada Ismail</w:t>
            </w:r>
          </w:p>
        </w:tc>
      </w:tr>
      <w:tr w:rsidR="00F811C5" w:rsidTr="00C039CB">
        <w:tc>
          <w:tcPr>
            <w:tcW w:w="93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811C5" w:rsidRDefault="00256601">
            <w:pPr>
              <w:pStyle w:val="Ttulo1"/>
              <w:rPr>
                <w:rFonts w:eastAsia="Times New Roman"/>
              </w:rPr>
            </w:pPr>
            <w:r>
              <w:rPr>
                <w:rFonts w:eastAsia="Times New Roman"/>
              </w:rPr>
              <w:t>Perfil profesional</w:t>
            </w:r>
          </w:p>
        </w:tc>
      </w:tr>
      <w:tr w:rsidR="00F811C5" w:rsidRPr="0056206A" w:rsidTr="00C039CB">
        <w:tc>
          <w:tcPr>
            <w:tcW w:w="93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EF494A" w:rsidRDefault="005E07EB" w:rsidP="005E07EB">
            <w:pPr>
              <w:pStyle w:val="BodyText1"/>
              <w:rPr>
                <w:lang w:val="es-ES"/>
              </w:rPr>
            </w:pPr>
            <w:r>
              <w:rPr>
                <w:lang w:val="es-ES"/>
              </w:rPr>
              <w:t>Soy una</w:t>
            </w:r>
            <w:r w:rsidRPr="005E07EB">
              <w:rPr>
                <w:lang w:val="es-ES"/>
              </w:rPr>
              <w:t xml:space="preserve"> persona organizada y con una gran motivación</w:t>
            </w:r>
            <w:r>
              <w:rPr>
                <w:lang w:val="es-ES"/>
              </w:rPr>
              <w:t xml:space="preserve"> a realizar tareas que representen desafí</w:t>
            </w:r>
            <w:r w:rsidR="00C2755D">
              <w:rPr>
                <w:lang w:val="es-ES"/>
              </w:rPr>
              <w:t>os y nuevos aprendizajes así como la adquisición de nuevas habilidades;</w:t>
            </w:r>
            <w:r w:rsidRPr="005E07EB">
              <w:rPr>
                <w:lang w:val="es-ES"/>
              </w:rPr>
              <w:t xml:space="preserve"> soy capaz de adaptarme a cualquier circunstancia y dar siempre lo mejor de mí en cualquier proyecto, al mismo tiempo que me esfuerzo por trabajar en equipo y fomentar va</w:t>
            </w:r>
            <w:r>
              <w:rPr>
                <w:lang w:val="es-ES"/>
              </w:rPr>
              <w:t>lores como los del compañerismo</w:t>
            </w:r>
            <w:r w:rsidR="00C2755D">
              <w:rPr>
                <w:lang w:val="es-ES"/>
              </w:rPr>
              <w:t xml:space="preserve"> y lealtad</w:t>
            </w:r>
            <w:r w:rsidR="00EF494A">
              <w:rPr>
                <w:lang w:val="es-ES"/>
              </w:rPr>
              <w:t>.</w:t>
            </w:r>
            <w:r w:rsidR="00C2755D">
              <w:rPr>
                <w:lang w:val="es-ES"/>
              </w:rPr>
              <w:t xml:space="preserve"> Poseo habilidades técnicas y aprendizaje fácil, para operación y/o manipulación de equipos. Constantemente aprendiendo cosas nuevas que considero útiles para el desarrollo tanto personal como profesional.</w:t>
            </w:r>
            <w:r w:rsidR="00E46AA4">
              <w:rPr>
                <w:lang w:val="es-ES"/>
              </w:rPr>
              <w:t xml:space="preserve"> En posesión de licencias clases A2-A4-B-C-D.</w:t>
            </w:r>
          </w:p>
        </w:tc>
      </w:tr>
      <w:tr w:rsidR="00F811C5" w:rsidRPr="00EF494A" w:rsidTr="00C039CB">
        <w:tc>
          <w:tcPr>
            <w:tcW w:w="9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1C5" w:rsidRPr="00EF494A" w:rsidRDefault="00F811C5">
            <w:pPr>
              <w:pStyle w:val="Ttulo1"/>
              <w:rPr>
                <w:rFonts w:eastAsia="Times New Roman"/>
                <w:lang w:val="es-ES"/>
              </w:rPr>
            </w:pPr>
            <w:r w:rsidRPr="00EF494A">
              <w:rPr>
                <w:rFonts w:eastAsia="Times New Roman"/>
                <w:lang w:val="es-ES"/>
              </w:rPr>
              <w:t>Experiencia</w:t>
            </w:r>
          </w:p>
        </w:tc>
      </w:tr>
      <w:tr w:rsidR="00F811C5" w:rsidRPr="00EF494A" w:rsidTr="00846C23">
        <w:trPr>
          <w:trHeight w:val="482"/>
        </w:trPr>
        <w:tc>
          <w:tcPr>
            <w:tcW w:w="25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2F43B6" w:rsidRDefault="00C039CB">
            <w:pPr>
              <w:pStyle w:val="BodyText1"/>
              <w:rPr>
                <w:lang w:val="es-ES"/>
              </w:rPr>
            </w:pPr>
            <w:r>
              <w:rPr>
                <w:lang w:val="es-ES"/>
              </w:rPr>
              <w:t>Julio 2020</w:t>
            </w:r>
            <w:r w:rsidR="002C7CFC" w:rsidRPr="002F43B6">
              <w:rPr>
                <w:lang w:val="es-ES"/>
              </w:rPr>
              <w:t xml:space="preserve"> </w:t>
            </w:r>
          </w:p>
        </w:tc>
        <w:tc>
          <w:tcPr>
            <w:tcW w:w="446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2F43B6" w:rsidRDefault="00C039CB" w:rsidP="00C039CB">
            <w:pPr>
              <w:pStyle w:val="Textoindependiente"/>
              <w:jc w:val="left"/>
              <w:rPr>
                <w:lang w:val="es-ES"/>
              </w:rPr>
            </w:pPr>
            <w:r>
              <w:rPr>
                <w:lang w:val="es-ES"/>
              </w:rPr>
              <w:t>FERRETERIA COMERCIAL GALVARINO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2F43B6" w:rsidRDefault="00C039CB" w:rsidP="00C039CB">
            <w:pPr>
              <w:pStyle w:val="Textoindependiente3"/>
              <w:rPr>
                <w:lang w:val="es-ES"/>
              </w:rPr>
            </w:pPr>
            <w:r>
              <w:rPr>
                <w:lang w:val="es-ES"/>
              </w:rPr>
              <w:t>Santiago R.M</w:t>
            </w:r>
          </w:p>
        </w:tc>
      </w:tr>
      <w:tr w:rsidR="00C039CB" w:rsidRPr="002F43B6" w:rsidTr="00C039CB">
        <w:trPr>
          <w:trHeight w:val="1050"/>
        </w:trPr>
        <w:tc>
          <w:tcPr>
            <w:tcW w:w="9306" w:type="dxa"/>
            <w:gridSpan w:val="4"/>
            <w:hideMark/>
          </w:tcPr>
          <w:p w:rsidR="00C039CB" w:rsidRPr="002F43B6" w:rsidRDefault="00C039CB" w:rsidP="007304FE">
            <w:pPr>
              <w:pStyle w:val="Ttulo2"/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Vendedor administrativo</w:t>
            </w:r>
          </w:p>
          <w:p w:rsidR="00C039CB" w:rsidRPr="002F43B6" w:rsidRDefault="00256601" w:rsidP="00C039CB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A Octubre 2020</w:t>
            </w:r>
            <w:r w:rsidR="00C039CB" w:rsidRPr="002F43B6">
              <w:rPr>
                <w:lang w:val="es-ES"/>
              </w:rPr>
              <w:t xml:space="preserve">, </w:t>
            </w:r>
            <w:r w:rsidR="00C039CB">
              <w:rPr>
                <w:lang w:val="es-ES"/>
              </w:rPr>
              <w:t>me desempeño como vendedor en empresa familiar, del rubro ferretero. Asesoran</w:t>
            </w:r>
            <w:r w:rsidR="00846C23">
              <w:rPr>
                <w:lang w:val="es-ES"/>
              </w:rPr>
              <w:t>do y orientando a clientes, permitiendo dar solución a los diferentes requerimientos. Realizo labores administrativas de caja y coordinación de despachos de productos ya sea vendidos en el local o de forma remota.</w:t>
            </w:r>
          </w:p>
        </w:tc>
      </w:tr>
      <w:tr w:rsidR="00C039CB" w:rsidRPr="002C7CFC" w:rsidTr="00C039CB">
        <w:trPr>
          <w:trHeight w:val="144"/>
        </w:trPr>
        <w:tc>
          <w:tcPr>
            <w:tcW w:w="930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C039CB" w:rsidRPr="002C7CFC" w:rsidRDefault="00C039CB" w:rsidP="007304FE">
            <w:pPr>
              <w:pStyle w:val="Ttulo2"/>
              <w:rPr>
                <w:rFonts w:eastAsia="Times New Roman"/>
                <w:lang w:val="es-ES"/>
              </w:rPr>
            </w:pPr>
          </w:p>
        </w:tc>
      </w:tr>
      <w:tr w:rsidR="00F811C5" w:rsidRPr="0056206A" w:rsidTr="00C039CB">
        <w:trPr>
          <w:trHeight w:val="1050"/>
        </w:trPr>
        <w:tc>
          <w:tcPr>
            <w:tcW w:w="9306" w:type="dxa"/>
            <w:gridSpan w:val="4"/>
            <w:hideMark/>
          </w:tcPr>
          <w:p w:rsidR="00C039CB" w:rsidRDefault="00C039CB" w:rsidP="00C039CB">
            <w:pPr>
              <w:pStyle w:val="Textoindependiente"/>
              <w:jc w:val="left"/>
              <w:rPr>
                <w:lang w:val="es-ES"/>
              </w:rPr>
            </w:pPr>
            <w:r>
              <w:rPr>
                <w:spacing w:val="10"/>
                <w:lang w:val="es-ES"/>
              </w:rPr>
              <w:t>Septiembre 2013</w:t>
            </w:r>
            <w:r w:rsidR="00846C23">
              <w:rPr>
                <w:spacing w:val="10"/>
                <w:lang w:val="es-ES"/>
              </w:rPr>
              <w:t xml:space="preserve">                                   METRO S.A                                      Santiago R.M</w:t>
            </w:r>
          </w:p>
          <w:p w:rsidR="00F811C5" w:rsidRPr="002F43B6" w:rsidRDefault="002C7CFC">
            <w:pPr>
              <w:pStyle w:val="Ttulo2"/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</w:pPr>
            <w:r w:rsidRPr="002F43B6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Supervisor de Operaciones</w:t>
            </w:r>
          </w:p>
          <w:p w:rsidR="00F811C5" w:rsidRPr="002F43B6" w:rsidRDefault="00C039CB" w:rsidP="002C7CFC">
            <w:pPr>
              <w:pStyle w:val="BulletedList"/>
              <w:rPr>
                <w:lang w:val="es-ES"/>
              </w:rPr>
            </w:pPr>
            <w:r>
              <w:rPr>
                <w:lang w:val="es-ES"/>
              </w:rPr>
              <w:t>A Octubre 2018</w:t>
            </w:r>
            <w:r w:rsidR="002C7CFC" w:rsidRPr="002F43B6">
              <w:rPr>
                <w:lang w:val="es-ES"/>
              </w:rPr>
              <w:t>, asumo el cargo de Supervisor de Operaciones de líneas 4 – 4A para empresa de transportes METRO S.A, desarrollando funciones técnicas y administrativas para asegurar la continuidad operacional de trenes, aplicando conocimientos propios y adquiridos en cargo anterior dentro de la misma empresa.</w:t>
            </w:r>
          </w:p>
        </w:tc>
      </w:tr>
      <w:tr w:rsidR="00F811C5" w:rsidRPr="0056206A" w:rsidTr="00C039CB">
        <w:trPr>
          <w:trHeight w:val="144"/>
        </w:trPr>
        <w:tc>
          <w:tcPr>
            <w:tcW w:w="930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F811C5" w:rsidRPr="002C7CFC" w:rsidRDefault="00F811C5">
            <w:pPr>
              <w:pStyle w:val="Ttulo2"/>
              <w:rPr>
                <w:rFonts w:eastAsia="Times New Roman"/>
                <w:lang w:val="es-ES"/>
              </w:rPr>
            </w:pPr>
          </w:p>
        </w:tc>
      </w:tr>
      <w:tr w:rsidR="00F811C5" w:rsidTr="00C039CB">
        <w:trPr>
          <w:trHeight w:val="510"/>
        </w:trPr>
        <w:tc>
          <w:tcPr>
            <w:tcW w:w="2522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2C7CFC">
            <w:pPr>
              <w:pStyle w:val="BodyText1"/>
              <w:tabs>
                <w:tab w:val="left" w:pos="2520"/>
              </w:tabs>
            </w:pPr>
            <w:r w:rsidRPr="002F43B6">
              <w:t>Diciembre 2011</w:t>
            </w:r>
          </w:p>
        </w:tc>
        <w:tc>
          <w:tcPr>
            <w:tcW w:w="4468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2C7CFC">
            <w:pPr>
              <w:pStyle w:val="Textoindependiente"/>
            </w:pPr>
            <w:r w:rsidRPr="002F43B6">
              <w:t>METRO S.A</w:t>
            </w:r>
          </w:p>
        </w:tc>
        <w:tc>
          <w:tcPr>
            <w:tcW w:w="2316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2C7CFC">
            <w:pPr>
              <w:pStyle w:val="Textoindependiente3"/>
            </w:pPr>
            <w:r w:rsidRPr="002F43B6">
              <w:t>Santiago R.M</w:t>
            </w:r>
          </w:p>
        </w:tc>
      </w:tr>
      <w:tr w:rsidR="00F811C5" w:rsidRPr="0056206A" w:rsidTr="00C039CB">
        <w:trPr>
          <w:trHeight w:val="1095"/>
        </w:trPr>
        <w:tc>
          <w:tcPr>
            <w:tcW w:w="9306" w:type="dxa"/>
            <w:gridSpan w:val="4"/>
            <w:hideMark/>
          </w:tcPr>
          <w:p w:rsidR="00F811C5" w:rsidRPr="002F43B6" w:rsidRDefault="00EF494A">
            <w:pPr>
              <w:pStyle w:val="Ttulo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43B6">
              <w:rPr>
                <w:rFonts w:ascii="Times New Roman" w:eastAsia="Times New Roman" w:hAnsi="Times New Roman" w:cs="Times New Roman"/>
                <w:sz w:val="22"/>
                <w:szCs w:val="22"/>
              </w:rPr>
              <w:t>Técnico depanaje de trenes</w:t>
            </w:r>
          </w:p>
          <w:p w:rsidR="00F811C5" w:rsidRPr="002F43B6" w:rsidRDefault="002C7CFC" w:rsidP="00EF494A">
            <w:pPr>
              <w:pStyle w:val="BulletedList"/>
              <w:rPr>
                <w:lang w:val="es-ES"/>
              </w:rPr>
            </w:pPr>
            <w:r w:rsidRPr="002F43B6">
              <w:rPr>
                <w:lang w:val="es-ES"/>
              </w:rPr>
              <w:t xml:space="preserve">A Septiembre de 2013, </w:t>
            </w:r>
            <w:r w:rsidR="00EF494A" w:rsidRPr="002F43B6">
              <w:rPr>
                <w:lang w:val="es-ES"/>
              </w:rPr>
              <w:t>me desempeño realizando</w:t>
            </w:r>
            <w:r w:rsidRPr="002F43B6">
              <w:rPr>
                <w:lang w:val="es-ES"/>
              </w:rPr>
              <w:t xml:space="preserve"> funciones de mantenimiento eléctrico, electrónico y mecánico de trenes para líneas 4 y 4A.</w:t>
            </w:r>
            <w:r w:rsidR="00EF494A" w:rsidRPr="002F43B6">
              <w:rPr>
                <w:lang w:val="es-ES"/>
              </w:rPr>
              <w:t xml:space="preserve"> En éste período asumo la responsabilidad de instruir a nuevos técnicos a través de curso formal de formación de técnicos dentro de la empresa.</w:t>
            </w:r>
          </w:p>
        </w:tc>
      </w:tr>
      <w:tr w:rsidR="00F811C5" w:rsidRPr="0056206A" w:rsidTr="00C039CB">
        <w:trPr>
          <w:trHeight w:val="144"/>
        </w:trPr>
        <w:tc>
          <w:tcPr>
            <w:tcW w:w="930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F811C5" w:rsidRPr="002C7CFC" w:rsidRDefault="00F811C5">
            <w:pPr>
              <w:pStyle w:val="Ttulo2"/>
              <w:rPr>
                <w:rFonts w:eastAsia="Times New Roman"/>
                <w:lang w:val="es-ES"/>
              </w:rPr>
            </w:pPr>
          </w:p>
        </w:tc>
      </w:tr>
      <w:tr w:rsidR="00F811C5" w:rsidTr="00C039CB">
        <w:trPr>
          <w:trHeight w:val="495"/>
        </w:trPr>
        <w:tc>
          <w:tcPr>
            <w:tcW w:w="2522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EF5B95">
            <w:pPr>
              <w:pStyle w:val="BodyText1"/>
              <w:tabs>
                <w:tab w:val="left" w:pos="2520"/>
              </w:tabs>
            </w:pPr>
            <w:r w:rsidRPr="002F43B6">
              <w:t>Septiembre de 2010</w:t>
            </w:r>
          </w:p>
        </w:tc>
        <w:tc>
          <w:tcPr>
            <w:tcW w:w="4468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EF5B95">
            <w:pPr>
              <w:pStyle w:val="Textoindependiente"/>
              <w:rPr>
                <w:lang w:val="es-ES"/>
              </w:rPr>
            </w:pPr>
            <w:r w:rsidRPr="002F43B6">
              <w:rPr>
                <w:lang w:val="es-ES"/>
              </w:rPr>
              <w:t>SALINAS Y FABRES S.A</w:t>
            </w:r>
          </w:p>
        </w:tc>
        <w:tc>
          <w:tcPr>
            <w:tcW w:w="2316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EF5B95">
            <w:pPr>
              <w:pStyle w:val="Textoindependiente3"/>
            </w:pPr>
            <w:r w:rsidRPr="002F43B6">
              <w:t>Santiago R.M</w:t>
            </w:r>
          </w:p>
        </w:tc>
      </w:tr>
      <w:tr w:rsidR="00F811C5" w:rsidRPr="0056206A" w:rsidTr="00C039CB">
        <w:trPr>
          <w:trHeight w:val="1110"/>
        </w:trPr>
        <w:tc>
          <w:tcPr>
            <w:tcW w:w="9306" w:type="dxa"/>
            <w:gridSpan w:val="4"/>
            <w:hideMark/>
          </w:tcPr>
          <w:p w:rsidR="00F811C5" w:rsidRPr="002F43B6" w:rsidRDefault="00EF494A">
            <w:pPr>
              <w:pStyle w:val="Ttulo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43B6">
              <w:rPr>
                <w:rFonts w:ascii="Times New Roman" w:eastAsia="Times New Roman" w:hAnsi="Times New Roman" w:cs="Times New Roman"/>
                <w:sz w:val="22"/>
                <w:szCs w:val="22"/>
              </w:rPr>
              <w:t>Ejecutivo de post venta</w:t>
            </w:r>
          </w:p>
          <w:p w:rsidR="00F811C5" w:rsidRPr="002F43B6" w:rsidRDefault="00EF494A" w:rsidP="00EF5B95">
            <w:pPr>
              <w:pStyle w:val="BulletedList"/>
              <w:rPr>
                <w:lang w:val="es-ES"/>
              </w:rPr>
            </w:pPr>
            <w:r w:rsidRPr="002F43B6">
              <w:rPr>
                <w:lang w:val="es-ES"/>
              </w:rPr>
              <w:t>A Enero 2011</w:t>
            </w:r>
            <w:r w:rsidR="00EF5B95" w:rsidRPr="002F43B6">
              <w:rPr>
                <w:lang w:val="es-ES"/>
              </w:rPr>
              <w:t xml:space="preserve">, </w:t>
            </w:r>
            <w:r w:rsidRPr="002F43B6">
              <w:rPr>
                <w:lang w:val="es-ES"/>
              </w:rPr>
              <w:t>Post – Venta de Maq</w:t>
            </w:r>
            <w:r w:rsidR="00EF5B95" w:rsidRPr="002F43B6">
              <w:rPr>
                <w:lang w:val="es-ES"/>
              </w:rPr>
              <w:t>uinarias y Camiones. La principal función del cargo es la fidelización de los clientes con la empresa, búsqueda de nuevos potenciales compradores y el seguimiento del trabajo realizado, desarrollado principalmente en terreno.</w:t>
            </w:r>
          </w:p>
        </w:tc>
      </w:tr>
      <w:tr w:rsidR="00F811C5" w:rsidRPr="0056206A" w:rsidTr="00C039CB">
        <w:trPr>
          <w:trHeight w:val="144"/>
        </w:trPr>
        <w:tc>
          <w:tcPr>
            <w:tcW w:w="9306" w:type="dxa"/>
            <w:gridSpan w:val="4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:rsidR="00F811C5" w:rsidRPr="00EF494A" w:rsidRDefault="00F811C5">
            <w:pPr>
              <w:pStyle w:val="Ttulo2"/>
              <w:rPr>
                <w:rFonts w:eastAsia="Times New Roman"/>
                <w:lang w:val="es-ES"/>
              </w:rPr>
            </w:pPr>
          </w:p>
        </w:tc>
      </w:tr>
      <w:tr w:rsidR="00F811C5" w:rsidRPr="002F43B6" w:rsidTr="00846C23">
        <w:trPr>
          <w:trHeight w:val="785"/>
        </w:trPr>
        <w:tc>
          <w:tcPr>
            <w:tcW w:w="2522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EF5B95">
            <w:pPr>
              <w:pStyle w:val="BodyText1"/>
              <w:tabs>
                <w:tab w:val="left" w:pos="2520"/>
              </w:tabs>
              <w:rPr>
                <w:lang w:val="es-ES"/>
              </w:rPr>
            </w:pPr>
            <w:r w:rsidRPr="002F43B6">
              <w:t>Febrero de 2010</w:t>
            </w:r>
          </w:p>
        </w:tc>
        <w:tc>
          <w:tcPr>
            <w:tcW w:w="4468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EF5B95">
            <w:pPr>
              <w:pStyle w:val="Textoindependiente"/>
            </w:pPr>
            <w:r w:rsidRPr="002F43B6">
              <w:t>Soc. EDUCACIONAL CORDILLERA</w:t>
            </w:r>
          </w:p>
        </w:tc>
        <w:tc>
          <w:tcPr>
            <w:tcW w:w="2316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:rsidR="00F811C5" w:rsidRPr="002F43B6" w:rsidRDefault="00EF5B95">
            <w:pPr>
              <w:pStyle w:val="Textoindependiente3"/>
            </w:pPr>
            <w:r w:rsidRPr="002F43B6">
              <w:t>Nva. Imperial, IX Región.</w:t>
            </w:r>
          </w:p>
        </w:tc>
      </w:tr>
      <w:tr w:rsidR="00F811C5" w:rsidRPr="0056206A" w:rsidTr="00C039CB">
        <w:trPr>
          <w:trHeight w:val="80"/>
        </w:trPr>
        <w:tc>
          <w:tcPr>
            <w:tcW w:w="9306" w:type="dxa"/>
            <w:gridSpan w:val="4"/>
            <w:hideMark/>
          </w:tcPr>
          <w:p w:rsidR="00F811C5" w:rsidRPr="0056206A" w:rsidRDefault="00EF5B95">
            <w:pPr>
              <w:pStyle w:val="Ttulo2"/>
              <w:rPr>
                <w:rFonts w:ascii="Times New Roman" w:eastAsia="Times New Roman" w:hAnsi="Times New Roman" w:cs="Times New Roman"/>
                <w:sz w:val="22"/>
                <w:szCs w:val="22"/>
                <w:lang w:val="es-CL"/>
              </w:rPr>
            </w:pPr>
            <w:r w:rsidRPr="0056206A">
              <w:rPr>
                <w:rFonts w:ascii="Times New Roman" w:eastAsia="Times New Roman" w:hAnsi="Times New Roman" w:cs="Times New Roman"/>
                <w:sz w:val="22"/>
                <w:szCs w:val="22"/>
                <w:lang w:val="es-CL"/>
              </w:rPr>
              <w:t>Docente de Mecánica</w:t>
            </w:r>
            <w:r w:rsidR="0056206A" w:rsidRPr="0056206A">
              <w:rPr>
                <w:rFonts w:ascii="Times New Roman" w:eastAsia="Times New Roman" w:hAnsi="Times New Roman" w:cs="Times New Roman"/>
                <w:sz w:val="22"/>
                <w:szCs w:val="22"/>
                <w:lang w:val="es-CL"/>
              </w:rPr>
              <w:t xml:space="preserve"> y electricidad automotriz</w:t>
            </w:r>
          </w:p>
          <w:p w:rsidR="00F811C5" w:rsidRPr="002F43B6" w:rsidRDefault="00EF5B95">
            <w:pPr>
              <w:pStyle w:val="BulletedList"/>
              <w:rPr>
                <w:lang w:val="es-ES"/>
              </w:rPr>
            </w:pPr>
            <w:r w:rsidRPr="002F43B6">
              <w:rPr>
                <w:lang w:val="es-ES"/>
              </w:rPr>
              <w:t>Durante el primer semestre de 2010, realicé clases de mecánica automotriz a alumnos técnicos profesionales; aportando conocimientos adquiridos durante mi desempeño en servicio técnico anterior.</w:t>
            </w:r>
          </w:p>
          <w:p w:rsidR="00EF5B95" w:rsidRPr="002F43B6" w:rsidRDefault="00EF5B95" w:rsidP="00EF5B95">
            <w:pPr>
              <w:rPr>
                <w:sz w:val="22"/>
                <w:szCs w:val="22"/>
                <w:lang w:val="es-ES" w:eastAsia="en-US" w:bidi="en-US"/>
              </w:rPr>
            </w:pPr>
          </w:p>
          <w:tbl>
            <w:tblPr>
              <w:tblW w:w="9090" w:type="dxa"/>
              <w:tblLook w:val="04A0" w:firstRow="1" w:lastRow="0" w:firstColumn="1" w:lastColumn="0" w:noHBand="0" w:noVBand="1"/>
            </w:tblPr>
            <w:tblGrid>
              <w:gridCol w:w="2340"/>
              <w:gridCol w:w="4499"/>
              <w:gridCol w:w="2251"/>
            </w:tblGrid>
            <w:tr w:rsidR="009076F8" w:rsidRPr="002F43B6" w:rsidTr="00A613D0">
              <w:trPr>
                <w:trHeight w:val="495"/>
              </w:trPr>
              <w:tc>
                <w:tcPr>
                  <w:tcW w:w="2340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9076F8" w:rsidRPr="002F43B6" w:rsidRDefault="009076F8" w:rsidP="00A613D0">
                  <w:pPr>
                    <w:pStyle w:val="BodyText1"/>
                    <w:tabs>
                      <w:tab w:val="left" w:pos="2520"/>
                    </w:tabs>
                  </w:pPr>
                  <w:r w:rsidRPr="002F43B6">
                    <w:t>Noviembre de 2006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9076F8" w:rsidRPr="002F43B6" w:rsidRDefault="009076F8" w:rsidP="00A613D0">
                  <w:pPr>
                    <w:pStyle w:val="Textoindependiente"/>
                    <w:rPr>
                      <w:lang w:val="es-ES"/>
                    </w:rPr>
                  </w:pPr>
                  <w:r w:rsidRPr="002F43B6">
                    <w:rPr>
                      <w:lang w:val="es-ES"/>
                    </w:rPr>
                    <w:t>SALINAS Y FABRES S.A</w:t>
                  </w:r>
                </w:p>
              </w:tc>
              <w:tc>
                <w:tcPr>
                  <w:tcW w:w="2251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9076F8" w:rsidRPr="002F43B6" w:rsidRDefault="009076F8" w:rsidP="00A613D0">
                  <w:pPr>
                    <w:pStyle w:val="Textoindependiente3"/>
                  </w:pPr>
                  <w:r w:rsidRPr="002F43B6">
                    <w:t>Temuco, IX Región.</w:t>
                  </w:r>
                </w:p>
              </w:tc>
            </w:tr>
            <w:tr w:rsidR="009076F8" w:rsidRPr="0056206A" w:rsidTr="00A613D0">
              <w:trPr>
                <w:trHeight w:val="1110"/>
              </w:trPr>
              <w:tc>
                <w:tcPr>
                  <w:tcW w:w="9090" w:type="dxa"/>
                  <w:gridSpan w:val="3"/>
                  <w:hideMark/>
                </w:tcPr>
                <w:p w:rsidR="009076F8" w:rsidRPr="002F43B6" w:rsidRDefault="009076F8" w:rsidP="00A613D0">
                  <w:pPr>
                    <w:pStyle w:val="Ttulo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2F43B6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Jefe de taller Servicio Técnico</w:t>
                  </w:r>
                </w:p>
                <w:p w:rsidR="009076F8" w:rsidRPr="002F43B6" w:rsidRDefault="009076F8" w:rsidP="009076F8">
                  <w:pPr>
                    <w:pStyle w:val="BulletedList"/>
                    <w:rPr>
                      <w:lang w:val="es-ES"/>
                    </w:rPr>
                  </w:pPr>
                  <w:r w:rsidRPr="002F43B6">
                    <w:rPr>
                      <w:lang w:val="es-ES"/>
                    </w:rPr>
                    <w:t>Agosto 2008, En un principio de éste período, me desarrollo como técnico de servicio técnico, realizando labores inherentes al puesto. Posterior a eso soy promovido al cargo de Jefe de Taller, realizando funciones técnicas y administrativas, coordinando personal y trabajos ya sea en taller como en terreno; control de horas y trabajos realizados además del contacto con clientes internos y externos.</w:t>
                  </w:r>
                </w:p>
              </w:tc>
            </w:tr>
          </w:tbl>
          <w:p w:rsidR="00EF5B95" w:rsidRPr="002F43B6" w:rsidRDefault="00EF5B95" w:rsidP="00EF5B95">
            <w:pPr>
              <w:rPr>
                <w:sz w:val="22"/>
                <w:szCs w:val="22"/>
                <w:lang w:val="es-ES" w:eastAsia="en-US" w:bidi="en-US"/>
              </w:rPr>
            </w:pPr>
          </w:p>
        </w:tc>
      </w:tr>
      <w:tr w:rsidR="00F811C5" w:rsidRPr="002F43B6" w:rsidTr="00C039CB">
        <w:tc>
          <w:tcPr>
            <w:tcW w:w="9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1C5" w:rsidRPr="002F43B6" w:rsidRDefault="00F811C5">
            <w:pPr>
              <w:pStyle w:val="Ttulo1"/>
              <w:rPr>
                <w:rFonts w:eastAsia="Times New Roman"/>
                <w:lang w:val="es-ES"/>
              </w:rPr>
            </w:pPr>
            <w:r w:rsidRPr="002F43B6">
              <w:rPr>
                <w:rFonts w:eastAsia="Times New Roman"/>
                <w:lang w:val="es-ES"/>
              </w:rPr>
              <w:lastRenderedPageBreak/>
              <w:t>Educación</w:t>
            </w:r>
          </w:p>
        </w:tc>
      </w:tr>
      <w:tr w:rsidR="00F811C5" w:rsidRPr="002F43B6" w:rsidTr="00C039CB">
        <w:trPr>
          <w:trHeight w:val="525"/>
        </w:trPr>
        <w:tc>
          <w:tcPr>
            <w:tcW w:w="24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2F43B6" w:rsidRDefault="009076F8">
            <w:pPr>
              <w:pStyle w:val="BodyText1"/>
              <w:rPr>
                <w:lang w:val="es-ES"/>
              </w:rPr>
            </w:pPr>
            <w:r w:rsidRPr="002F43B6">
              <w:t>Diciembre 2011</w:t>
            </w: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2F43B6" w:rsidRDefault="009076F8">
            <w:pPr>
              <w:pStyle w:val="Textoindependiente"/>
            </w:pPr>
            <w:r w:rsidRPr="002F43B6">
              <w:t>INACAP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2F43B6" w:rsidRDefault="009076F8">
            <w:pPr>
              <w:pStyle w:val="Textoindependiente3"/>
            </w:pPr>
            <w:r w:rsidRPr="002F43B6">
              <w:t>Temuco, IX Región.</w:t>
            </w:r>
          </w:p>
        </w:tc>
      </w:tr>
      <w:tr w:rsidR="00F811C5" w:rsidRPr="0056206A" w:rsidTr="00C039CB">
        <w:trPr>
          <w:trHeight w:val="555"/>
        </w:trPr>
        <w:tc>
          <w:tcPr>
            <w:tcW w:w="9306" w:type="dxa"/>
            <w:gridSpan w:val="4"/>
            <w:hideMark/>
          </w:tcPr>
          <w:p w:rsidR="009076F8" w:rsidRPr="002F43B6" w:rsidRDefault="009076F8" w:rsidP="009076F8">
            <w:pPr>
              <w:pStyle w:val="Ttulo2"/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</w:pPr>
            <w:r w:rsidRPr="002F43B6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Ingeniero en Maquinarias y Vehículos Automotrices</w:t>
            </w:r>
          </w:p>
        </w:tc>
      </w:tr>
      <w:tr w:rsidR="00F811C5" w:rsidRPr="002F43B6" w:rsidTr="00C039CB">
        <w:tc>
          <w:tcPr>
            <w:tcW w:w="93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811C5" w:rsidRPr="002F43B6" w:rsidRDefault="009076F8">
            <w:pPr>
              <w:pStyle w:val="Ttulo1"/>
              <w:rPr>
                <w:rFonts w:eastAsia="Times New Roman"/>
              </w:rPr>
            </w:pPr>
            <w:proofErr w:type="spellStart"/>
            <w:r w:rsidRPr="002F43B6">
              <w:rPr>
                <w:rFonts w:eastAsia="Times New Roman"/>
              </w:rPr>
              <w:t>Cursos</w:t>
            </w:r>
            <w:proofErr w:type="spellEnd"/>
            <w:r w:rsidRPr="002F43B6">
              <w:rPr>
                <w:rFonts w:eastAsia="Times New Roman"/>
              </w:rPr>
              <w:t xml:space="preserve"> </w:t>
            </w:r>
            <w:proofErr w:type="spellStart"/>
            <w:r w:rsidRPr="002F43B6">
              <w:rPr>
                <w:rFonts w:eastAsia="Times New Roman"/>
              </w:rPr>
              <w:t>Realizados</w:t>
            </w:r>
            <w:proofErr w:type="spellEnd"/>
          </w:p>
        </w:tc>
      </w:tr>
      <w:tr w:rsidR="00F811C5" w:rsidRPr="002F43B6" w:rsidTr="00C039CB">
        <w:tc>
          <w:tcPr>
            <w:tcW w:w="93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811C5" w:rsidRPr="002F43B6" w:rsidRDefault="00F811C5">
            <w:pPr>
              <w:pStyle w:val="BodyText1"/>
              <w:rPr>
                <w:lang w:val="es-ES"/>
              </w:rPr>
            </w:pPr>
          </w:p>
        </w:tc>
      </w:tr>
    </w:tbl>
    <w:p w:rsidR="00E46AA4" w:rsidRDefault="00E46AA4" w:rsidP="002F43B6">
      <w:pPr>
        <w:ind w:left="2124" w:hanging="2124"/>
        <w:jc w:val="both"/>
        <w:rPr>
          <w:sz w:val="22"/>
          <w:szCs w:val="22"/>
          <w:lang w:val="es-ES"/>
        </w:rPr>
      </w:pPr>
    </w:p>
    <w:p w:rsidR="00E46AA4" w:rsidRDefault="00E46AA4" w:rsidP="002F43B6">
      <w:pPr>
        <w:ind w:left="2124" w:hanging="212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2013</w:t>
      </w:r>
      <w:r w:rsidR="000601C4">
        <w:rPr>
          <w:sz w:val="22"/>
          <w:szCs w:val="22"/>
          <w:lang w:val="es-ES"/>
        </w:rPr>
        <w:t xml:space="preserve"> a 2018</w:t>
      </w:r>
      <w:r w:rsidR="000601C4">
        <w:rPr>
          <w:sz w:val="22"/>
          <w:szCs w:val="22"/>
          <w:lang w:val="es-ES"/>
        </w:rPr>
        <w:tab/>
        <w:t>Curso de conducción de trenes en vías principales y con pasajeros, señalizaciones y operación de equipos de vías ferroviarias. Dentro de ese período me formé como supervisor de operaciones, tomando cursos de habilidades técnicas y habilidades blandas, relacionadas con el manejo y liderazgo de equipos de trabajo.</w:t>
      </w:r>
      <w:bookmarkStart w:id="0" w:name="_GoBack"/>
      <w:bookmarkEnd w:id="0"/>
      <w:r>
        <w:rPr>
          <w:sz w:val="22"/>
          <w:szCs w:val="22"/>
          <w:lang w:val="es-ES"/>
        </w:rPr>
        <w:tab/>
      </w:r>
    </w:p>
    <w:p w:rsidR="00E46AA4" w:rsidRDefault="00E46AA4" w:rsidP="002F43B6">
      <w:pPr>
        <w:ind w:left="2124" w:hanging="2124"/>
        <w:jc w:val="both"/>
        <w:rPr>
          <w:sz w:val="22"/>
          <w:szCs w:val="22"/>
          <w:lang w:val="es-ES"/>
        </w:rPr>
      </w:pPr>
    </w:p>
    <w:p w:rsidR="00E46AA4" w:rsidRDefault="00E46AA4" w:rsidP="002F43B6">
      <w:pPr>
        <w:ind w:left="2124" w:hanging="2124"/>
        <w:jc w:val="both"/>
        <w:rPr>
          <w:sz w:val="22"/>
          <w:szCs w:val="22"/>
          <w:lang w:val="es-ES"/>
        </w:rPr>
      </w:pPr>
    </w:p>
    <w:p w:rsidR="00E46AA4" w:rsidRDefault="00E46AA4" w:rsidP="002F43B6">
      <w:pPr>
        <w:ind w:left="2124" w:hanging="212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2011 a 2013 </w:t>
      </w:r>
      <w:r>
        <w:rPr>
          <w:sz w:val="22"/>
          <w:szCs w:val="22"/>
          <w:lang w:val="es-ES"/>
        </w:rPr>
        <w:tab/>
        <w:t xml:space="preserve">Cursos relacionados al área técnica (Mecánica, eléctrica y electrónica) relacionada con el mantenimiento preventivo y correctivo de trenes. Además de </w:t>
      </w:r>
      <w:r w:rsidR="000601C4">
        <w:rPr>
          <w:sz w:val="22"/>
          <w:szCs w:val="22"/>
          <w:lang w:val="es-ES"/>
        </w:rPr>
        <w:t>curso de conducción de trenes, señalizaciones ferroviarias y prevención de riesgos en las actividades antes mencionadas.</w:t>
      </w:r>
      <w:r>
        <w:rPr>
          <w:sz w:val="22"/>
          <w:szCs w:val="22"/>
          <w:lang w:val="es-ES"/>
        </w:rPr>
        <w:t xml:space="preserve"> </w:t>
      </w:r>
    </w:p>
    <w:p w:rsidR="00E46AA4" w:rsidRDefault="00E46AA4" w:rsidP="002F43B6">
      <w:pPr>
        <w:ind w:left="2124" w:hanging="2124"/>
        <w:jc w:val="both"/>
        <w:rPr>
          <w:sz w:val="22"/>
          <w:szCs w:val="22"/>
          <w:lang w:val="es-ES"/>
        </w:rPr>
      </w:pPr>
    </w:p>
    <w:p w:rsidR="00E46AA4" w:rsidRDefault="00E46AA4" w:rsidP="002F43B6">
      <w:pPr>
        <w:ind w:left="2124" w:hanging="2124"/>
        <w:jc w:val="both"/>
        <w:rPr>
          <w:sz w:val="22"/>
          <w:szCs w:val="22"/>
          <w:lang w:val="es-ES"/>
        </w:rPr>
      </w:pPr>
    </w:p>
    <w:p w:rsidR="002F43B6" w:rsidRDefault="002F43B6" w:rsidP="002F43B6">
      <w:pPr>
        <w:ind w:left="2124" w:hanging="2124"/>
        <w:jc w:val="both"/>
        <w:rPr>
          <w:sz w:val="22"/>
          <w:szCs w:val="22"/>
          <w:lang w:val="es-ES"/>
        </w:rPr>
      </w:pPr>
      <w:r w:rsidRPr="002F43B6">
        <w:rPr>
          <w:sz w:val="22"/>
          <w:szCs w:val="22"/>
          <w:lang w:val="es-ES"/>
        </w:rPr>
        <w:t>2010</w:t>
      </w:r>
      <w:r w:rsidRPr="002F43B6">
        <w:rPr>
          <w:sz w:val="22"/>
          <w:szCs w:val="22"/>
          <w:lang w:val="es-ES"/>
        </w:rPr>
        <w:tab/>
        <w:t>Realizo curso de soldadura de arco manual con electrodos revestidos, y soldadura de arco metálico con gas MIG, y proceso de soldadura de arco, tungsteno y gas TIG, impartido por INACAP.</w:t>
      </w:r>
    </w:p>
    <w:p w:rsidR="000601C4" w:rsidRDefault="000601C4" w:rsidP="002F43B6">
      <w:pPr>
        <w:ind w:left="2124" w:hanging="2124"/>
        <w:jc w:val="both"/>
        <w:rPr>
          <w:sz w:val="22"/>
          <w:szCs w:val="22"/>
          <w:lang w:val="es-ES"/>
        </w:rPr>
      </w:pPr>
    </w:p>
    <w:p w:rsidR="000601C4" w:rsidRDefault="000601C4" w:rsidP="002F43B6">
      <w:pPr>
        <w:ind w:left="2124" w:hanging="2124"/>
        <w:jc w:val="both"/>
        <w:rPr>
          <w:sz w:val="22"/>
          <w:szCs w:val="22"/>
          <w:lang w:val="es-ES"/>
        </w:rPr>
      </w:pPr>
    </w:p>
    <w:p w:rsidR="000601C4" w:rsidRPr="002F43B6" w:rsidRDefault="000601C4" w:rsidP="002F43B6">
      <w:pPr>
        <w:ind w:left="2124" w:hanging="212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2007 a 2010</w:t>
      </w:r>
      <w:r>
        <w:rPr>
          <w:sz w:val="22"/>
          <w:szCs w:val="22"/>
          <w:lang w:val="es-ES"/>
        </w:rPr>
        <w:tab/>
        <w:t xml:space="preserve">Cursos relacionados al área técnica enfocados al mantenimiento preventivo, predictivo y correctivo de maquinaria pesada John </w:t>
      </w:r>
      <w:proofErr w:type="spellStart"/>
      <w:r>
        <w:rPr>
          <w:sz w:val="22"/>
          <w:szCs w:val="22"/>
          <w:lang w:val="es-ES"/>
        </w:rPr>
        <w:t>Deere</w:t>
      </w:r>
      <w:proofErr w:type="spellEnd"/>
      <w:r>
        <w:rPr>
          <w:sz w:val="22"/>
          <w:szCs w:val="22"/>
          <w:lang w:val="es-ES"/>
        </w:rPr>
        <w:t xml:space="preserve">, en todo el espectro de modelos comercializados por servicio técnico. Además de cursos de la misma índole enfocados al mantenimiento y reparación de camiones marcas </w:t>
      </w:r>
      <w:proofErr w:type="spellStart"/>
      <w:r>
        <w:rPr>
          <w:sz w:val="22"/>
          <w:szCs w:val="22"/>
          <w:lang w:val="es-ES"/>
        </w:rPr>
        <w:t>Mack</w:t>
      </w:r>
      <w:proofErr w:type="spellEnd"/>
      <w:r>
        <w:rPr>
          <w:sz w:val="22"/>
          <w:szCs w:val="22"/>
          <w:lang w:val="es-ES"/>
        </w:rPr>
        <w:t xml:space="preserve"> y Renault.</w:t>
      </w:r>
      <w:r>
        <w:rPr>
          <w:sz w:val="22"/>
          <w:szCs w:val="22"/>
          <w:lang w:val="es-ES"/>
        </w:rPr>
        <w:tab/>
      </w:r>
    </w:p>
    <w:p w:rsidR="002F43B6" w:rsidRPr="002F43B6" w:rsidRDefault="002F43B6" w:rsidP="002F43B6">
      <w:pPr>
        <w:ind w:left="2124" w:hanging="2124"/>
        <w:rPr>
          <w:sz w:val="22"/>
          <w:szCs w:val="22"/>
          <w:lang w:val="es-ES"/>
        </w:rPr>
      </w:pPr>
    </w:p>
    <w:p w:rsidR="002F43B6" w:rsidRPr="002F43B6" w:rsidRDefault="002F43B6" w:rsidP="00846C23">
      <w:pPr>
        <w:ind w:left="2124" w:hanging="2124"/>
        <w:jc w:val="both"/>
        <w:rPr>
          <w:sz w:val="22"/>
          <w:szCs w:val="22"/>
          <w:lang w:val="es-ES"/>
        </w:rPr>
      </w:pPr>
    </w:p>
    <w:sectPr w:rsidR="002F43B6" w:rsidRPr="002F43B6" w:rsidSect="00E46AA4">
      <w:headerReference w:type="default" r:id="rId8"/>
      <w:pgSz w:w="11907" w:h="16839"/>
      <w:pgMar w:top="709" w:right="1800" w:bottom="851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2C" w:rsidRDefault="00F8082C">
      <w:r>
        <w:separator/>
      </w:r>
    </w:p>
  </w:endnote>
  <w:endnote w:type="continuationSeparator" w:id="0">
    <w:p w:rsidR="00F8082C" w:rsidRDefault="00F8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2C" w:rsidRDefault="00F8082C">
      <w:r>
        <w:separator/>
      </w:r>
    </w:p>
  </w:footnote>
  <w:footnote w:type="continuationSeparator" w:id="0">
    <w:p w:rsidR="00F8082C" w:rsidRDefault="00F8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C5" w:rsidRPr="009076F8" w:rsidRDefault="009076F8">
    <w:pPr>
      <w:pStyle w:val="StyleContactInfo"/>
      <w:rPr>
        <w:lang w:val="es-ES"/>
      </w:rPr>
    </w:pPr>
    <w:r w:rsidRPr="009076F8">
      <w:rPr>
        <w:lang w:val="es-ES"/>
      </w:rPr>
      <w:t>+569-65328337</w:t>
    </w:r>
    <w:r w:rsidR="00F811C5">
      <w:sym w:font="Symbol" w:char="00B7"/>
    </w:r>
    <w:r w:rsidRPr="009076F8">
      <w:rPr>
        <w:lang w:val="es-ES"/>
      </w:rPr>
      <w:t>leonardo.quezada.i@gmail.com</w:t>
    </w:r>
  </w:p>
  <w:p w:rsidR="00F811C5" w:rsidRPr="009076F8" w:rsidRDefault="009076F8">
    <w:pPr>
      <w:pStyle w:val="YourNamePage2"/>
      <w:rPr>
        <w:lang w:val="es-ES"/>
      </w:rPr>
    </w:pPr>
    <w:r w:rsidRPr="009076F8">
      <w:rPr>
        <w:lang w:val="es-ES"/>
      </w:rPr>
      <w:t>Leonardo Quezada Ismail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56AA"/>
    <w:multiLevelType w:val="hybridMultilevel"/>
    <w:tmpl w:val="16BEFB7A"/>
    <w:lvl w:ilvl="0" w:tplc="0C0A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4A"/>
    <w:rsid w:val="000601C4"/>
    <w:rsid w:val="001E0764"/>
    <w:rsid w:val="00256601"/>
    <w:rsid w:val="002C7CFC"/>
    <w:rsid w:val="002F43B6"/>
    <w:rsid w:val="005149F2"/>
    <w:rsid w:val="0056206A"/>
    <w:rsid w:val="005A0C83"/>
    <w:rsid w:val="005E07EB"/>
    <w:rsid w:val="006E76D8"/>
    <w:rsid w:val="00846C23"/>
    <w:rsid w:val="009076F8"/>
    <w:rsid w:val="00BF1ADA"/>
    <w:rsid w:val="00C039CB"/>
    <w:rsid w:val="00C2755D"/>
    <w:rsid w:val="00C74DDD"/>
    <w:rsid w:val="00D0654E"/>
    <w:rsid w:val="00D97A84"/>
    <w:rsid w:val="00DD376F"/>
    <w:rsid w:val="00E46AA4"/>
    <w:rsid w:val="00EF494A"/>
    <w:rsid w:val="00EF5B95"/>
    <w:rsid w:val="00F8082C"/>
    <w:rsid w:val="00F811C5"/>
    <w:rsid w:val="00F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54E"/>
    <w:rPr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rsid w:val="00D0654E"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rsid w:val="00D0654E"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rsid w:val="00D0654E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0654E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D0654E"/>
  </w:style>
  <w:style w:type="character" w:customStyle="1" w:styleId="Ttulo1Car">
    <w:name w:val="Título 1 Car"/>
    <w:basedOn w:val="Fuentedeprrafopredeter"/>
    <w:link w:val="Ttulo1"/>
    <w:rsid w:val="00D0654E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D0654E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D0654E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rsid w:val="00D0654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D0654E"/>
  </w:style>
  <w:style w:type="paragraph" w:styleId="Piedepgina">
    <w:name w:val="footer"/>
    <w:basedOn w:val="Normal"/>
    <w:link w:val="PiedepginaCar"/>
    <w:rsid w:val="00D0654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D0654E"/>
  </w:style>
  <w:style w:type="paragraph" w:styleId="Textoindependiente3">
    <w:name w:val="Body Text 3"/>
    <w:basedOn w:val="Textoindependiente"/>
    <w:link w:val="Textoindependiente3Car"/>
    <w:rsid w:val="00D0654E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D0654E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sid w:val="00D065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0654E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rsid w:val="00D0654E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rsid w:val="00D0654E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rsid w:val="00D0654E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rsid w:val="00D0654E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rsid w:val="00D0654E"/>
    <w:pPr>
      <w:spacing w:before="6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54E"/>
    <w:rPr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rsid w:val="00D0654E"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rsid w:val="00D0654E"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rsid w:val="00D0654E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0654E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D0654E"/>
  </w:style>
  <w:style w:type="character" w:customStyle="1" w:styleId="Ttulo1Car">
    <w:name w:val="Título 1 Car"/>
    <w:basedOn w:val="Fuentedeprrafopredeter"/>
    <w:link w:val="Ttulo1"/>
    <w:rsid w:val="00D0654E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D0654E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D0654E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rsid w:val="00D0654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D0654E"/>
  </w:style>
  <w:style w:type="paragraph" w:styleId="Piedepgina">
    <w:name w:val="footer"/>
    <w:basedOn w:val="Normal"/>
    <w:link w:val="PiedepginaCar"/>
    <w:rsid w:val="00D0654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D0654E"/>
  </w:style>
  <w:style w:type="paragraph" w:styleId="Textoindependiente3">
    <w:name w:val="Body Text 3"/>
    <w:basedOn w:val="Textoindependiente"/>
    <w:link w:val="Textoindependiente3Car"/>
    <w:rsid w:val="00D0654E"/>
    <w:pPr>
      <w:spacing w:after="120"/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D0654E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sid w:val="00D065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0654E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rsid w:val="00D0654E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rsid w:val="00D0654E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rsid w:val="00D0654E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rsid w:val="00D0654E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rsid w:val="00D0654E"/>
    <w:pPr>
      <w:spacing w:before="6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rdo\AppData\Roaming\Microsoft\Templates\Curriculum%20cronol&#243;gic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cronológico</Template>
  <TotalTime>28</TotalTime>
  <Pages>2</Pages>
  <Words>675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[Dirección], [Ciudad, Código postal]•[teléfono]•[correo electrónico]</vt:lpstr>
    </vt:vector>
  </TitlesOfParts>
  <Company>Microsoft Corporation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Acer</cp:lastModifiedBy>
  <cp:revision>6</cp:revision>
  <cp:lastPrinted>2002-06-26T16:17:00Z</cp:lastPrinted>
  <dcterms:created xsi:type="dcterms:W3CDTF">2020-08-27T03:08:00Z</dcterms:created>
  <dcterms:modified xsi:type="dcterms:W3CDTF">2020-11-10T16:43:00Z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TC060915233082</vt:lpwstr>
  </property>
</Properties>
</file>